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30" w:rsidRPr="00B677E5" w:rsidRDefault="00B677E5">
      <w:pPr>
        <w:rPr>
          <w:rFonts w:ascii="Arial" w:hAnsi="Arial" w:cs="Arial"/>
          <w:b/>
          <w:sz w:val="32"/>
          <w:szCs w:val="32"/>
          <w:lang w:val="ro-RO"/>
        </w:rPr>
      </w:pPr>
      <w:bookmarkStart w:id="0" w:name="_GoBack"/>
      <w:bookmarkEnd w:id="0"/>
      <w:r w:rsidRPr="00B677E5">
        <w:rPr>
          <w:rFonts w:ascii="Arial" w:hAnsi="Arial" w:cs="Arial"/>
          <w:b/>
          <w:sz w:val="32"/>
          <w:szCs w:val="32"/>
          <w:lang w:val="ro-RO"/>
        </w:rPr>
        <w:t>B.C.U. „Lucian Blaga” Cluj-Napoca</w:t>
      </w:r>
    </w:p>
    <w:p w:rsidR="00B677E5" w:rsidRPr="00B677E5" w:rsidRDefault="00B677E5">
      <w:pPr>
        <w:rPr>
          <w:rFonts w:ascii="Arial" w:hAnsi="Arial" w:cs="Arial"/>
          <w:b/>
          <w:sz w:val="32"/>
          <w:szCs w:val="32"/>
          <w:lang w:val="ro-RO"/>
        </w:rPr>
      </w:pPr>
      <w:r w:rsidRPr="00B677E5">
        <w:rPr>
          <w:rFonts w:ascii="Arial" w:hAnsi="Arial" w:cs="Arial"/>
          <w:b/>
          <w:sz w:val="32"/>
          <w:szCs w:val="32"/>
          <w:lang w:val="ro-RO"/>
        </w:rPr>
        <w:t>Biblioteca de DREPT</w:t>
      </w:r>
    </w:p>
    <w:p w:rsidR="00B677E5" w:rsidRDefault="00B677E5">
      <w:pPr>
        <w:rPr>
          <w:rFonts w:ascii="Arial" w:hAnsi="Arial" w:cs="Arial"/>
          <w:sz w:val="32"/>
          <w:szCs w:val="32"/>
          <w:lang w:val="ro-RO"/>
        </w:rPr>
      </w:pPr>
    </w:p>
    <w:p w:rsidR="00B677E5" w:rsidRDefault="00B677E5" w:rsidP="00B677E5">
      <w:pPr>
        <w:jc w:val="center"/>
        <w:rPr>
          <w:rFonts w:ascii="Arial" w:hAnsi="Arial" w:cs="Arial"/>
          <w:b/>
          <w:sz w:val="72"/>
          <w:szCs w:val="72"/>
          <w:lang w:val="ro-RO"/>
        </w:rPr>
      </w:pPr>
      <w:r w:rsidRPr="00B677E5">
        <w:rPr>
          <w:rFonts w:ascii="Arial" w:hAnsi="Arial" w:cs="Arial"/>
          <w:b/>
          <w:sz w:val="72"/>
          <w:szCs w:val="72"/>
          <w:lang w:val="ro-RO"/>
        </w:rPr>
        <w:t xml:space="preserve">ORAR </w:t>
      </w:r>
      <w:r w:rsidR="00EF4139">
        <w:rPr>
          <w:rFonts w:ascii="Arial" w:hAnsi="Arial" w:cs="Arial"/>
          <w:b/>
          <w:sz w:val="72"/>
          <w:szCs w:val="72"/>
          <w:lang w:val="ro-RO"/>
        </w:rPr>
        <w:t>SPECIAL</w:t>
      </w:r>
    </w:p>
    <w:p w:rsidR="00B677E5" w:rsidRPr="00F31820" w:rsidRDefault="00B677E5" w:rsidP="00B677E5">
      <w:pPr>
        <w:jc w:val="center"/>
        <w:rPr>
          <w:rFonts w:ascii="Arial" w:hAnsi="Arial" w:cs="Arial"/>
          <w:b/>
          <w:sz w:val="52"/>
          <w:szCs w:val="52"/>
          <w:lang w:val="ro-RO"/>
        </w:rPr>
      </w:pPr>
    </w:p>
    <w:p w:rsidR="001074A4" w:rsidRDefault="00EF4139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  <w:r>
        <w:rPr>
          <w:rFonts w:ascii="Arial" w:hAnsi="Arial" w:cs="Arial"/>
          <w:b/>
          <w:sz w:val="72"/>
          <w:szCs w:val="72"/>
          <w:lang w:val="ro-RO"/>
        </w:rPr>
        <w:t>VINERI, 13 IUNIE 2025: 8.00-15.00</w:t>
      </w:r>
    </w:p>
    <w:p w:rsidR="00EF4139" w:rsidRDefault="00EF4139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</w:p>
    <w:p w:rsidR="00EF4139" w:rsidRDefault="00EF4139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  <w:r>
        <w:rPr>
          <w:rFonts w:ascii="Arial" w:hAnsi="Arial" w:cs="Arial"/>
          <w:b/>
          <w:sz w:val="72"/>
          <w:szCs w:val="72"/>
          <w:lang w:val="ro-RO"/>
        </w:rPr>
        <w:t>SÂMBĂTĂ, 14 IUNIE 2025- ÎNCHIS</w:t>
      </w:r>
    </w:p>
    <w:p w:rsidR="00EF4139" w:rsidRDefault="00EF4139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</w:p>
    <w:p w:rsidR="00EF4139" w:rsidRDefault="00EF4139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  <w:r>
        <w:rPr>
          <w:rFonts w:ascii="Arial" w:hAnsi="Arial" w:cs="Arial"/>
          <w:b/>
          <w:sz w:val="72"/>
          <w:szCs w:val="72"/>
          <w:lang w:val="ro-RO"/>
        </w:rPr>
        <w:t>16-20 IUNIE: 8.00-20.00</w:t>
      </w:r>
      <w:r w:rsidR="009327DE">
        <w:rPr>
          <w:rFonts w:ascii="Arial" w:hAnsi="Arial" w:cs="Arial"/>
          <w:b/>
          <w:sz w:val="72"/>
          <w:szCs w:val="72"/>
          <w:lang w:val="ro-RO"/>
        </w:rPr>
        <w:t xml:space="preserve"> </w:t>
      </w:r>
    </w:p>
    <w:p w:rsidR="00EF4139" w:rsidRDefault="00EF4139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  <w:r>
        <w:rPr>
          <w:rFonts w:ascii="Arial" w:hAnsi="Arial" w:cs="Arial"/>
          <w:b/>
          <w:sz w:val="72"/>
          <w:szCs w:val="72"/>
          <w:lang w:val="ro-RO"/>
        </w:rPr>
        <w:t>SÂMBĂTĂ 21 IUNIE: 8.00-15.00</w:t>
      </w:r>
    </w:p>
    <w:p w:rsidR="007C6FDF" w:rsidRDefault="007C6FDF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  <w:r>
        <w:rPr>
          <w:rFonts w:ascii="Arial" w:hAnsi="Arial" w:cs="Arial"/>
          <w:b/>
          <w:sz w:val="72"/>
          <w:szCs w:val="72"/>
          <w:lang w:val="ro-RO"/>
        </w:rPr>
        <w:t>23-27 IUNIE: 8.00-20.00</w:t>
      </w:r>
    </w:p>
    <w:p w:rsidR="007C6FDF" w:rsidRDefault="007C6FDF" w:rsidP="007C6FDF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  <w:r>
        <w:rPr>
          <w:rFonts w:ascii="Arial" w:hAnsi="Arial" w:cs="Arial"/>
          <w:b/>
          <w:sz w:val="72"/>
          <w:szCs w:val="72"/>
          <w:lang w:val="ro-RO"/>
        </w:rPr>
        <w:t>SÂMBĂTĂ 28 IUNIE: 8.00-15.00</w:t>
      </w:r>
    </w:p>
    <w:p w:rsidR="007C6FDF" w:rsidRDefault="007C6FDF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</w:p>
    <w:p w:rsidR="007C6FDF" w:rsidRDefault="007C6FDF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</w:p>
    <w:p w:rsidR="00EF4139" w:rsidRDefault="00EF4139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</w:p>
    <w:p w:rsidR="00EF4139" w:rsidRPr="001074A4" w:rsidRDefault="00EF4139" w:rsidP="001074A4">
      <w:pPr>
        <w:spacing w:after="0" w:line="240" w:lineRule="auto"/>
        <w:jc w:val="both"/>
        <w:rPr>
          <w:rFonts w:ascii="Arial" w:hAnsi="Arial" w:cs="Arial"/>
          <w:b/>
          <w:sz w:val="72"/>
          <w:szCs w:val="72"/>
          <w:lang w:val="ro-RO"/>
        </w:rPr>
      </w:pPr>
    </w:p>
    <w:sectPr w:rsidR="00EF4139" w:rsidRPr="001074A4" w:rsidSect="00FC1132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E5"/>
    <w:rsid w:val="00024439"/>
    <w:rsid w:val="00026C94"/>
    <w:rsid w:val="001074A4"/>
    <w:rsid w:val="001F74EC"/>
    <w:rsid w:val="005D4330"/>
    <w:rsid w:val="007C6FDF"/>
    <w:rsid w:val="009327DE"/>
    <w:rsid w:val="00A55DA1"/>
    <w:rsid w:val="00B677E5"/>
    <w:rsid w:val="00DB65D0"/>
    <w:rsid w:val="00DF27A9"/>
    <w:rsid w:val="00EF4139"/>
    <w:rsid w:val="00F31820"/>
    <w:rsid w:val="00F3727D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8F02-E562-4845-8BF8-0E9AE91E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936E85A7</Template>
  <TotalTime>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Donatie</dc:creator>
  <cp:keywords/>
  <dc:description/>
  <cp:lastModifiedBy>Ana Seica</cp:lastModifiedBy>
  <cp:revision>2</cp:revision>
  <cp:lastPrinted>2025-06-12T11:01:00Z</cp:lastPrinted>
  <dcterms:created xsi:type="dcterms:W3CDTF">2025-06-13T08:52:00Z</dcterms:created>
  <dcterms:modified xsi:type="dcterms:W3CDTF">2025-06-13T08:52:00Z</dcterms:modified>
</cp:coreProperties>
</file>